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blegtext" type="frame"/>
    </v:background>
  </w:background>
  <w:body>
    <w:p w:rsidR="00F03E7B" w:rsidRDefault="00F03E7B" w:rsidP="007706A2">
      <w:pPr>
        <w:ind w:left="5664" w:firstLine="708"/>
        <w:jc w:val="both"/>
      </w:pPr>
    </w:p>
    <w:p w:rsidR="007706A2" w:rsidRDefault="00110721" w:rsidP="006266AE">
      <w:pPr>
        <w:ind w:left="4956"/>
        <w:jc w:val="both"/>
      </w:pPr>
      <w:r>
        <w:t>Krajský úřad Plzeňského kraje</w:t>
      </w:r>
    </w:p>
    <w:p w:rsidR="007706A2" w:rsidRDefault="006266AE" w:rsidP="006266AE">
      <w:pPr>
        <w:ind w:left="4956"/>
        <w:jc w:val="both"/>
      </w:pPr>
      <w:r>
        <w:t>Odbor kultury,</w:t>
      </w:r>
      <w:r w:rsidR="00110721">
        <w:t xml:space="preserve"> památkové péče</w:t>
      </w:r>
      <w:r>
        <w:t xml:space="preserve"> a cest. </w:t>
      </w:r>
      <w:proofErr w:type="gramStart"/>
      <w:r>
        <w:t>ruchu</w:t>
      </w:r>
      <w:proofErr w:type="gramEnd"/>
    </w:p>
    <w:p w:rsidR="00110721" w:rsidRDefault="000B322B" w:rsidP="006266AE">
      <w:pPr>
        <w:ind w:left="4248" w:firstLine="708"/>
        <w:jc w:val="both"/>
      </w:pPr>
      <w:r>
        <w:t xml:space="preserve">Škroupova </w:t>
      </w:r>
      <w:r w:rsidR="00110721">
        <w:t>18</w:t>
      </w:r>
    </w:p>
    <w:p w:rsidR="00110721" w:rsidRDefault="000B322B" w:rsidP="006266AE">
      <w:pPr>
        <w:ind w:left="4248" w:firstLine="708"/>
        <w:jc w:val="both"/>
      </w:pPr>
      <w:r>
        <w:t>306 13  PLZEŇ</w:t>
      </w:r>
    </w:p>
    <w:p w:rsidR="00110721" w:rsidRDefault="00110721">
      <w:pPr>
        <w:jc w:val="both"/>
      </w:pPr>
    </w:p>
    <w:p w:rsidR="00BE0242" w:rsidRDefault="00BE0242" w:rsidP="00110721">
      <w:pPr>
        <w:pStyle w:val="Zkladntext"/>
        <w:rPr>
          <w:rFonts w:ascii="Arial" w:hAnsi="Arial" w:cs="Arial"/>
        </w:rPr>
      </w:pPr>
    </w:p>
    <w:p w:rsidR="00643038" w:rsidRPr="00DC3F48" w:rsidRDefault="00643038" w:rsidP="006F1565">
      <w:pPr>
        <w:pStyle w:val="Zkladntext"/>
        <w:ind w:left="-142"/>
        <w:rPr>
          <w:rFonts w:ascii="Arial" w:hAnsi="Arial" w:cs="Arial"/>
          <w:bCs/>
        </w:rPr>
      </w:pPr>
      <w:r w:rsidRPr="00F03E7B">
        <w:rPr>
          <w:rFonts w:ascii="Arial" w:hAnsi="Arial" w:cs="Arial"/>
          <w:b/>
          <w:bCs/>
        </w:rPr>
        <w:t xml:space="preserve">Žádost o vydání </w:t>
      </w:r>
      <w:r w:rsidR="00AC4F48">
        <w:rPr>
          <w:rFonts w:ascii="Arial" w:hAnsi="Arial" w:cs="Arial"/>
          <w:b/>
          <w:bCs/>
        </w:rPr>
        <w:t xml:space="preserve">rozhodnutí / </w:t>
      </w:r>
      <w:r w:rsidRPr="00F03E7B">
        <w:rPr>
          <w:rFonts w:ascii="Arial" w:hAnsi="Arial" w:cs="Arial"/>
          <w:b/>
          <w:bCs/>
        </w:rPr>
        <w:t>závazného stanoviska pro obnovu</w:t>
      </w:r>
      <w:r w:rsidR="00110721" w:rsidRPr="00F03E7B">
        <w:rPr>
          <w:rFonts w:ascii="Arial" w:hAnsi="Arial" w:cs="Arial"/>
          <w:b/>
          <w:bCs/>
        </w:rPr>
        <w:t xml:space="preserve"> národní</w:t>
      </w:r>
      <w:r w:rsidRPr="00F03E7B">
        <w:rPr>
          <w:rFonts w:ascii="Arial" w:hAnsi="Arial" w:cs="Arial"/>
          <w:b/>
          <w:bCs/>
        </w:rPr>
        <w:t xml:space="preserve"> kulturní památky</w:t>
      </w:r>
      <w:r w:rsidR="007706A2" w:rsidRPr="00F03E7B">
        <w:rPr>
          <w:rFonts w:ascii="Arial" w:hAnsi="Arial" w:cs="Arial"/>
          <w:b/>
          <w:bCs/>
        </w:rPr>
        <w:t xml:space="preserve"> (NKP)</w:t>
      </w:r>
      <w:r w:rsidRPr="00F03E7B">
        <w:rPr>
          <w:rFonts w:ascii="Arial" w:hAnsi="Arial" w:cs="Arial"/>
          <w:b/>
          <w:bCs/>
        </w:rPr>
        <w:t xml:space="preserve"> </w:t>
      </w:r>
      <w:r w:rsidRPr="00DC3F48">
        <w:rPr>
          <w:rFonts w:ascii="Arial" w:hAnsi="Arial" w:cs="Arial"/>
          <w:bCs/>
        </w:rPr>
        <w:t xml:space="preserve">podle </w:t>
      </w:r>
      <w:proofErr w:type="spellStart"/>
      <w:r w:rsidRPr="00DC3F48">
        <w:rPr>
          <w:rFonts w:ascii="Arial" w:hAnsi="Arial" w:cs="Arial"/>
          <w:bCs/>
        </w:rPr>
        <w:t>ust</w:t>
      </w:r>
      <w:proofErr w:type="spellEnd"/>
      <w:r w:rsidRPr="00DC3F48">
        <w:rPr>
          <w:rFonts w:ascii="Arial" w:hAnsi="Arial" w:cs="Arial"/>
          <w:bCs/>
        </w:rPr>
        <w:t xml:space="preserve">. § 14 odst. 1 zákona č. 20/1987 Sb., o státní památkové péči, ve znění pozdějších předpisů </w:t>
      </w:r>
      <w:r w:rsidR="007706A2" w:rsidRPr="00DC3F48">
        <w:rPr>
          <w:rFonts w:ascii="Arial" w:hAnsi="Arial" w:cs="Arial"/>
          <w:bCs/>
        </w:rPr>
        <w:t xml:space="preserve">(dále jen „památkový zákon“) </w:t>
      </w:r>
      <w:r w:rsidRPr="00DC3F48">
        <w:rPr>
          <w:rFonts w:ascii="Arial" w:hAnsi="Arial" w:cs="Arial"/>
          <w:bCs/>
        </w:rPr>
        <w:t xml:space="preserve">a podle </w:t>
      </w:r>
      <w:proofErr w:type="spellStart"/>
      <w:r w:rsidRPr="00DC3F48">
        <w:rPr>
          <w:rFonts w:ascii="Arial" w:hAnsi="Arial" w:cs="Arial"/>
          <w:bCs/>
        </w:rPr>
        <w:t>ust</w:t>
      </w:r>
      <w:proofErr w:type="spellEnd"/>
      <w:r w:rsidRPr="00DC3F48">
        <w:rPr>
          <w:rFonts w:ascii="Arial" w:hAnsi="Arial" w:cs="Arial"/>
          <w:bCs/>
        </w:rPr>
        <w:t xml:space="preserve">. § 9 vyhlášky č. 66/1988 Sb., kterou se </w:t>
      </w:r>
      <w:r w:rsidR="007706A2" w:rsidRPr="00DC3F48">
        <w:rPr>
          <w:rFonts w:ascii="Arial" w:hAnsi="Arial" w:cs="Arial"/>
          <w:bCs/>
        </w:rPr>
        <w:t>památkový zákon provádí</w:t>
      </w:r>
    </w:p>
    <w:p w:rsidR="00643038" w:rsidRDefault="00643038">
      <w:pPr>
        <w:jc w:val="both"/>
      </w:pPr>
    </w:p>
    <w:tbl>
      <w:tblPr>
        <w:tblW w:w="1029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18"/>
        <w:gridCol w:w="149"/>
        <w:gridCol w:w="2173"/>
        <w:gridCol w:w="430"/>
        <w:gridCol w:w="2487"/>
      </w:tblGrid>
      <w:tr w:rsidR="00110721">
        <w:trPr>
          <w:trHeight w:val="1168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110721" w:rsidRPr="00DC3F48" w:rsidRDefault="002B07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Stručné</w:t>
            </w:r>
            <w:r w:rsidR="00DC3F48" w:rsidRPr="00DC3F4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označení </w:t>
            </w:r>
            <w:r w:rsidR="0098454A" w:rsidRPr="00DC3F48">
              <w:rPr>
                <w:b/>
                <w:bCs/>
              </w:rPr>
              <w:t>zamýšlen</w:t>
            </w:r>
            <w:r w:rsidR="00DC3F48" w:rsidRPr="00DC3F48">
              <w:rPr>
                <w:b/>
                <w:bCs/>
              </w:rPr>
              <w:t>é</w:t>
            </w:r>
            <w:r w:rsidR="0098454A" w:rsidRPr="00DC3F48">
              <w:rPr>
                <w:b/>
                <w:bCs/>
              </w:rPr>
              <w:t xml:space="preserve"> obnov</w:t>
            </w:r>
            <w:r w:rsidR="00DC3F48" w:rsidRPr="00DC3F48">
              <w:rPr>
                <w:b/>
                <w:bCs/>
              </w:rPr>
              <w:t>y</w:t>
            </w:r>
            <w:r w:rsidR="002E1699">
              <w:rPr>
                <w:b/>
                <w:bCs/>
              </w:rPr>
              <w:t xml:space="preserve"> (věc)</w:t>
            </w:r>
            <w:r w:rsidR="006C6DEA">
              <w:rPr>
                <w:b/>
                <w:bCs/>
              </w:rPr>
              <w:t>:</w:t>
            </w:r>
          </w:p>
        </w:tc>
      </w:tr>
      <w:tr w:rsidR="007966C1">
        <w:trPr>
          <w:trHeight w:val="534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DD7C9D" w:rsidRPr="0098454A" w:rsidRDefault="00DD7C9D">
            <w:pPr>
              <w:jc w:val="both"/>
              <w:rPr>
                <w:bCs/>
                <w:sz w:val="22"/>
                <w:szCs w:val="22"/>
              </w:rPr>
            </w:pPr>
            <w:r w:rsidRPr="0098454A">
              <w:rPr>
                <w:bCs/>
                <w:sz w:val="22"/>
                <w:szCs w:val="22"/>
              </w:rPr>
              <w:t>Z</w:t>
            </w:r>
            <w:r w:rsidR="007966C1" w:rsidRPr="0098454A">
              <w:rPr>
                <w:bCs/>
                <w:sz w:val="22"/>
                <w:szCs w:val="22"/>
              </w:rPr>
              <w:t xml:space="preserve">ávazné stanovisko </w:t>
            </w:r>
            <w:r w:rsidR="007966C1" w:rsidRPr="0098454A">
              <w:rPr>
                <w:b/>
                <w:bCs/>
                <w:sz w:val="22"/>
                <w:szCs w:val="22"/>
              </w:rPr>
              <w:t>bude – nebude</w:t>
            </w:r>
            <w:r w:rsidR="0098454A" w:rsidRPr="0098454A">
              <w:rPr>
                <w:b/>
                <w:bCs/>
                <w:sz w:val="22"/>
                <w:szCs w:val="22"/>
              </w:rPr>
              <w:t>*</w:t>
            </w:r>
            <w:r w:rsidR="007966C1" w:rsidRPr="0098454A">
              <w:rPr>
                <w:bCs/>
                <w:sz w:val="22"/>
                <w:szCs w:val="22"/>
              </w:rPr>
              <w:t xml:space="preserve"> </w:t>
            </w:r>
            <w:r w:rsidRPr="0098454A">
              <w:rPr>
                <w:bCs/>
                <w:sz w:val="22"/>
                <w:szCs w:val="22"/>
              </w:rPr>
              <w:t xml:space="preserve">podmiňujícím úkonem </w:t>
            </w:r>
            <w:r w:rsidR="007966C1" w:rsidRPr="0098454A">
              <w:rPr>
                <w:bCs/>
                <w:sz w:val="22"/>
                <w:szCs w:val="22"/>
              </w:rPr>
              <w:t>pro správní řízení stavebního</w:t>
            </w:r>
            <w:r w:rsidRPr="0098454A">
              <w:rPr>
                <w:bCs/>
                <w:sz w:val="22"/>
                <w:szCs w:val="22"/>
              </w:rPr>
              <w:t xml:space="preserve"> úřadu</w:t>
            </w:r>
            <w:r w:rsidR="002E1699">
              <w:rPr>
                <w:bCs/>
                <w:sz w:val="22"/>
                <w:szCs w:val="22"/>
              </w:rPr>
              <w:t>.</w:t>
            </w:r>
            <w:r w:rsidRPr="0098454A">
              <w:rPr>
                <w:bCs/>
                <w:sz w:val="22"/>
                <w:szCs w:val="22"/>
              </w:rPr>
              <w:t xml:space="preserve"> </w:t>
            </w:r>
          </w:p>
          <w:p w:rsidR="007966C1" w:rsidRPr="002E1699" w:rsidRDefault="0098454A">
            <w:pPr>
              <w:jc w:val="both"/>
              <w:rPr>
                <w:bCs/>
                <w:i/>
                <w:sz w:val="14"/>
                <w:szCs w:val="14"/>
              </w:rPr>
            </w:pPr>
            <w:proofErr w:type="gramStart"/>
            <w:r w:rsidRPr="002E1699">
              <w:rPr>
                <w:bCs/>
                <w:i/>
                <w:sz w:val="14"/>
                <w:szCs w:val="14"/>
              </w:rPr>
              <w:t>*</w:t>
            </w:r>
            <w:r w:rsidR="00DD7C9D" w:rsidRPr="002E1699">
              <w:rPr>
                <w:bCs/>
                <w:i/>
                <w:sz w:val="14"/>
                <w:szCs w:val="14"/>
              </w:rPr>
              <w:t>(nehodící</w:t>
            </w:r>
            <w:proofErr w:type="gramEnd"/>
            <w:r w:rsidR="00DD7C9D" w:rsidRPr="002E1699">
              <w:rPr>
                <w:bCs/>
                <w:i/>
                <w:sz w:val="14"/>
                <w:szCs w:val="14"/>
              </w:rPr>
              <w:t xml:space="preserve"> se škrtněte)                                                                      </w:t>
            </w:r>
          </w:p>
        </w:tc>
      </w:tr>
      <w:tr w:rsidR="00643038">
        <w:trPr>
          <w:trHeight w:val="2905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643038">
            <w:pPr>
              <w:jc w:val="both"/>
              <w:rPr>
                <w:b/>
                <w:bCs/>
                <w:sz w:val="16"/>
              </w:rPr>
            </w:pPr>
          </w:p>
          <w:p w:rsidR="00D3586A" w:rsidRPr="00601AA0" w:rsidRDefault="00D358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Žadatel </w:t>
            </w:r>
            <w:r w:rsidRPr="007706A2">
              <w:rPr>
                <w:bCs/>
                <w:sz w:val="16"/>
                <w:szCs w:val="16"/>
              </w:rPr>
              <w:t>(</w:t>
            </w:r>
            <w:r w:rsidRPr="00D3586A">
              <w:rPr>
                <w:bCs/>
                <w:i/>
                <w:sz w:val="20"/>
                <w:szCs w:val="20"/>
                <w:u w:val="single"/>
              </w:rPr>
              <w:t>výhradně</w:t>
            </w:r>
            <w:r w:rsidRPr="00D3586A">
              <w:rPr>
                <w:bCs/>
                <w:i/>
                <w:sz w:val="20"/>
                <w:szCs w:val="20"/>
              </w:rPr>
              <w:t xml:space="preserve"> vlastník</w:t>
            </w:r>
            <w:r w:rsidR="00B77A14">
              <w:rPr>
                <w:bCs/>
                <w:i/>
                <w:sz w:val="20"/>
                <w:szCs w:val="20"/>
              </w:rPr>
              <w:t>)</w:t>
            </w:r>
            <w:r w:rsidR="00601AA0">
              <w:rPr>
                <w:bCs/>
                <w:sz w:val="20"/>
                <w:szCs w:val="20"/>
              </w:rPr>
              <w:t>:</w:t>
            </w:r>
          </w:p>
          <w:p w:rsidR="00D3586A" w:rsidRPr="00D3586A" w:rsidRDefault="00643038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 w:rsidR="00601AA0"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="00D3586A" w:rsidRPr="00D3586A">
              <w:rPr>
                <w:bCs/>
                <w:sz w:val="20"/>
                <w:szCs w:val="20"/>
              </w:rPr>
              <w:t>:</w:t>
            </w:r>
          </w:p>
          <w:p w:rsidR="00643038" w:rsidRDefault="00643038">
            <w:pPr>
              <w:jc w:val="both"/>
            </w:pPr>
            <w:r>
              <w:t xml:space="preserve">                </w:t>
            </w:r>
          </w:p>
          <w:p w:rsidR="00643038" w:rsidRDefault="00643038">
            <w:pPr>
              <w:jc w:val="both"/>
            </w:pPr>
            <w:r>
              <w:t>Byt / sídl</w:t>
            </w:r>
            <w:r w:rsidR="00D3586A">
              <w:t>o:</w:t>
            </w:r>
          </w:p>
          <w:p w:rsidR="00D3586A" w:rsidRDefault="00D3586A">
            <w:pPr>
              <w:jc w:val="both"/>
            </w:pPr>
          </w:p>
          <w:p w:rsidR="00643038" w:rsidRDefault="00643038">
            <w:pPr>
              <w:jc w:val="both"/>
            </w:pPr>
            <w:r>
              <w:t>Datum narození / IČ</w:t>
            </w:r>
            <w:r w:rsidR="000B322B">
              <w:t>O</w:t>
            </w:r>
            <w:r>
              <w:t>:</w:t>
            </w:r>
          </w:p>
          <w:p w:rsidR="00D3586A" w:rsidRDefault="00D3586A">
            <w:pPr>
              <w:jc w:val="both"/>
            </w:pPr>
            <w:r>
              <w:t>Telefon / e</w:t>
            </w:r>
            <w:r w:rsidR="00643038">
              <w:t>-mail:</w:t>
            </w:r>
            <w:r>
              <w:t xml:space="preserve"> </w:t>
            </w:r>
          </w:p>
          <w:p w:rsidR="00643038" w:rsidRDefault="00643038">
            <w:pPr>
              <w:jc w:val="both"/>
            </w:pPr>
            <w:r>
              <w:t>Doručovací adresa</w:t>
            </w:r>
            <w:r w:rsidR="00D3586A">
              <w:t>:</w:t>
            </w:r>
          </w:p>
          <w:p w:rsidR="00D3586A" w:rsidRDefault="00D3586A">
            <w:pPr>
              <w:jc w:val="both"/>
            </w:pPr>
          </w:p>
          <w:p w:rsidR="00643038" w:rsidRDefault="00B77A14">
            <w:pPr>
              <w:jc w:val="both"/>
            </w:pPr>
            <w:r>
              <w:t>Z</w:t>
            </w:r>
            <w:r w:rsidR="00053A03">
              <w:t>ástupce</w:t>
            </w:r>
            <w:r>
              <w:t xml:space="preserve"> </w:t>
            </w:r>
            <w:r w:rsidR="00053A03">
              <w:rPr>
                <w:i/>
                <w:sz w:val="20"/>
                <w:szCs w:val="20"/>
              </w:rPr>
              <w:t>(</w:t>
            </w:r>
            <w:r w:rsidRPr="00B77A14">
              <w:rPr>
                <w:i/>
                <w:sz w:val="18"/>
                <w:szCs w:val="18"/>
              </w:rPr>
              <w:t>jméno, příjmení,</w:t>
            </w:r>
            <w:r>
              <w:rPr>
                <w:i/>
                <w:sz w:val="18"/>
                <w:szCs w:val="18"/>
              </w:rPr>
              <w:t xml:space="preserve"> </w:t>
            </w:r>
            <w:r w:rsidR="009E17DF">
              <w:rPr>
                <w:i/>
                <w:sz w:val="18"/>
                <w:szCs w:val="18"/>
              </w:rPr>
              <w:t xml:space="preserve">dat. </w:t>
            </w:r>
            <w:proofErr w:type="gramStart"/>
            <w:r w:rsidR="009E17DF">
              <w:rPr>
                <w:i/>
                <w:sz w:val="18"/>
                <w:szCs w:val="18"/>
              </w:rPr>
              <w:t>nar.</w:t>
            </w:r>
            <w:proofErr w:type="gramEnd"/>
            <w:r w:rsidR="009E17DF">
              <w:rPr>
                <w:i/>
                <w:sz w:val="18"/>
                <w:szCs w:val="18"/>
              </w:rPr>
              <w:t>, bydliště /</w:t>
            </w:r>
            <w:r w:rsidRPr="00B77A14">
              <w:rPr>
                <w:i/>
                <w:sz w:val="18"/>
                <w:szCs w:val="18"/>
              </w:rPr>
              <w:t xml:space="preserve"> název, </w:t>
            </w:r>
            <w:r w:rsidR="00382F7B">
              <w:rPr>
                <w:i/>
                <w:sz w:val="18"/>
                <w:szCs w:val="18"/>
              </w:rPr>
              <w:t xml:space="preserve">sídlo, </w:t>
            </w:r>
            <w:r w:rsidRPr="00B77A14">
              <w:rPr>
                <w:i/>
                <w:sz w:val="18"/>
                <w:szCs w:val="18"/>
              </w:rPr>
              <w:t>IČ</w:t>
            </w:r>
            <w:r w:rsidR="000B322B">
              <w:rPr>
                <w:i/>
                <w:sz w:val="18"/>
                <w:szCs w:val="18"/>
              </w:rPr>
              <w:t>O</w:t>
            </w:r>
            <w:r w:rsidRPr="00B77A14">
              <w:rPr>
                <w:i/>
                <w:sz w:val="18"/>
                <w:szCs w:val="18"/>
              </w:rPr>
              <w:t>)</w:t>
            </w:r>
            <w:r w:rsidR="00D3586A">
              <w:t>:</w:t>
            </w:r>
          </w:p>
          <w:p w:rsidR="00B77A14" w:rsidRDefault="00B77A14">
            <w:pPr>
              <w:jc w:val="both"/>
            </w:pPr>
          </w:p>
          <w:p w:rsidR="00303F96" w:rsidRDefault="00303F96">
            <w:pPr>
              <w:jc w:val="both"/>
            </w:pPr>
          </w:p>
          <w:p w:rsidR="00643038" w:rsidRDefault="00643038">
            <w:pPr>
              <w:jc w:val="both"/>
              <w:rPr>
                <w:sz w:val="16"/>
              </w:rPr>
            </w:pPr>
          </w:p>
        </w:tc>
      </w:tr>
      <w:tr w:rsidR="00D3586A">
        <w:trPr>
          <w:trHeight w:val="403"/>
        </w:trPr>
        <w:tc>
          <w:tcPr>
            <w:tcW w:w="10297" w:type="dxa"/>
            <w:gridSpan w:val="6"/>
            <w:tcBorders>
              <w:bottom w:val="nil"/>
            </w:tcBorders>
          </w:tcPr>
          <w:p w:rsidR="00D3586A" w:rsidRDefault="00B77A14" w:rsidP="00D3586A">
            <w:pPr>
              <w:jc w:val="both"/>
              <w:rPr>
                <w:sz w:val="16"/>
              </w:rPr>
            </w:pPr>
            <w:r>
              <w:rPr>
                <w:b/>
                <w:bCs/>
              </w:rPr>
              <w:t>Další v</w:t>
            </w:r>
            <w:r w:rsidR="00D3586A">
              <w:rPr>
                <w:b/>
                <w:bCs/>
              </w:rPr>
              <w:t>lastníci kulturní památky</w:t>
            </w:r>
            <w:r w:rsidR="002574D0">
              <w:rPr>
                <w:b/>
                <w:bCs/>
              </w:rPr>
              <w:t xml:space="preserve"> </w:t>
            </w:r>
            <w:r w:rsidR="002574D0" w:rsidRPr="002574D0">
              <w:rPr>
                <w:bCs/>
                <w:i/>
                <w:sz w:val="20"/>
                <w:szCs w:val="20"/>
              </w:rPr>
              <w:t>(</w:t>
            </w:r>
            <w:r w:rsidR="002574D0">
              <w:rPr>
                <w:bCs/>
                <w:i/>
                <w:sz w:val="20"/>
                <w:szCs w:val="20"/>
              </w:rPr>
              <w:t>při větším počtu spoluvlastníků uveďte ostatní na příloze)</w:t>
            </w:r>
            <w:r w:rsidR="00D3586A">
              <w:rPr>
                <w:b/>
                <w:bCs/>
              </w:rPr>
              <w:t>:</w:t>
            </w:r>
          </w:p>
        </w:tc>
      </w:tr>
      <w:tr w:rsidR="00D3586A">
        <w:trPr>
          <w:trHeight w:val="1670"/>
        </w:trPr>
        <w:tc>
          <w:tcPr>
            <w:tcW w:w="5058" w:type="dxa"/>
            <w:gridSpan w:val="2"/>
            <w:tcBorders>
              <w:top w:val="dotted" w:sz="2" w:space="0" w:color="auto"/>
              <w:bottom w:val="nil"/>
              <w:right w:val="dotted" w:sz="2" w:space="0" w:color="auto"/>
            </w:tcBorders>
          </w:tcPr>
          <w:p w:rsidR="00D3586A" w:rsidRPr="00D3586A" w:rsidRDefault="00D3586A" w:rsidP="00D3586A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 w:rsidR="00480B67"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3586A" w:rsidRDefault="00D3586A"/>
          <w:p w:rsidR="00D3586A" w:rsidRDefault="00D3586A">
            <w:pPr>
              <w:jc w:val="both"/>
            </w:pPr>
            <w:r>
              <w:t>Byt / sídlo:</w:t>
            </w:r>
          </w:p>
          <w:p w:rsidR="00D3586A" w:rsidRDefault="00D3586A">
            <w:pPr>
              <w:jc w:val="both"/>
            </w:pPr>
          </w:p>
          <w:p w:rsidR="00D3586A" w:rsidRDefault="00D3586A">
            <w:pPr>
              <w:jc w:val="both"/>
            </w:pPr>
            <w:r>
              <w:t>Datum narození / IČ</w:t>
            </w:r>
            <w:r w:rsidR="000B322B">
              <w:t>O</w:t>
            </w:r>
            <w:r>
              <w:t>:</w:t>
            </w:r>
          </w:p>
          <w:p w:rsidR="00D3586A" w:rsidRDefault="00D3586A" w:rsidP="00D3586A">
            <w:pPr>
              <w:jc w:val="both"/>
            </w:pPr>
            <w:r>
              <w:t xml:space="preserve">Telefon / e-mail: </w:t>
            </w:r>
          </w:p>
          <w:p w:rsidR="002574D0" w:rsidRDefault="002574D0" w:rsidP="00D3586A">
            <w:pPr>
              <w:jc w:val="both"/>
            </w:pPr>
          </w:p>
          <w:p w:rsidR="00D3586A" w:rsidRDefault="00D3586A" w:rsidP="00D3586A">
            <w:pPr>
              <w:jc w:val="both"/>
            </w:pPr>
            <w:r>
              <w:t>Doručovací adresa:</w:t>
            </w:r>
          </w:p>
          <w:p w:rsidR="00D3586A" w:rsidRDefault="00D3586A" w:rsidP="00D3586A">
            <w:pPr>
              <w:jc w:val="both"/>
            </w:pPr>
          </w:p>
          <w:p w:rsidR="002574D0" w:rsidRDefault="002574D0" w:rsidP="00D3586A">
            <w:pPr>
              <w:jc w:val="both"/>
            </w:pPr>
          </w:p>
          <w:p w:rsidR="00D3586A" w:rsidRDefault="00053A03" w:rsidP="00D3586A">
            <w:pPr>
              <w:jc w:val="both"/>
            </w:pPr>
            <w:r>
              <w:t>Zástupce</w:t>
            </w:r>
            <w:r w:rsidR="00D3586A">
              <w:t>:</w:t>
            </w:r>
          </w:p>
          <w:p w:rsidR="00D3586A" w:rsidRDefault="00D3586A">
            <w:pPr>
              <w:jc w:val="both"/>
            </w:pPr>
          </w:p>
        </w:tc>
        <w:tc>
          <w:tcPr>
            <w:tcW w:w="5239" w:type="dxa"/>
            <w:gridSpan w:val="4"/>
            <w:tcBorders>
              <w:top w:val="dotted" w:sz="2" w:space="0" w:color="auto"/>
              <w:left w:val="dotted" w:sz="2" w:space="0" w:color="auto"/>
              <w:bottom w:val="single" w:sz="4" w:space="0" w:color="auto"/>
            </w:tcBorders>
          </w:tcPr>
          <w:p w:rsidR="00D3586A" w:rsidRPr="00D3586A" w:rsidRDefault="00D3586A" w:rsidP="00D3586A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 w:rsidR="00480B67"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3586A" w:rsidRDefault="00D3586A" w:rsidP="00D3586A"/>
          <w:p w:rsidR="00D3586A" w:rsidRDefault="00D3586A" w:rsidP="00D3586A">
            <w:pPr>
              <w:jc w:val="both"/>
            </w:pPr>
            <w:r>
              <w:t>Byt / sídlo:</w:t>
            </w:r>
          </w:p>
          <w:p w:rsidR="00D3586A" w:rsidRDefault="00D3586A" w:rsidP="00D3586A">
            <w:pPr>
              <w:jc w:val="both"/>
            </w:pPr>
          </w:p>
          <w:p w:rsidR="00D3586A" w:rsidRDefault="00D3586A" w:rsidP="00D3586A">
            <w:pPr>
              <w:jc w:val="both"/>
            </w:pPr>
            <w:r>
              <w:t>Datum narození / IČ</w:t>
            </w:r>
            <w:r w:rsidR="000B322B">
              <w:t>O</w:t>
            </w:r>
            <w:r>
              <w:t>:</w:t>
            </w:r>
          </w:p>
          <w:p w:rsidR="00D3586A" w:rsidRDefault="00D3586A" w:rsidP="00D3586A">
            <w:pPr>
              <w:jc w:val="both"/>
            </w:pPr>
            <w:r>
              <w:t xml:space="preserve">Telefon / e-mail: </w:t>
            </w:r>
          </w:p>
          <w:p w:rsidR="002574D0" w:rsidRDefault="002574D0" w:rsidP="00D3586A">
            <w:pPr>
              <w:jc w:val="both"/>
            </w:pPr>
          </w:p>
          <w:p w:rsidR="00D3586A" w:rsidRDefault="00D3586A" w:rsidP="00D3586A">
            <w:pPr>
              <w:jc w:val="both"/>
            </w:pPr>
            <w:r>
              <w:t>Doručovací adresa:</w:t>
            </w:r>
          </w:p>
          <w:p w:rsidR="00D3586A" w:rsidRDefault="00D3586A" w:rsidP="00D3586A">
            <w:pPr>
              <w:jc w:val="both"/>
            </w:pPr>
          </w:p>
          <w:p w:rsidR="002574D0" w:rsidRDefault="002574D0" w:rsidP="00D3586A">
            <w:pPr>
              <w:jc w:val="both"/>
            </w:pPr>
          </w:p>
          <w:p w:rsidR="00D3586A" w:rsidRDefault="00053A03" w:rsidP="00D3586A">
            <w:pPr>
              <w:jc w:val="both"/>
              <w:rPr>
                <w:sz w:val="16"/>
              </w:rPr>
            </w:pPr>
            <w:r>
              <w:t>Zástupce</w:t>
            </w:r>
            <w:r w:rsidR="00D3586A">
              <w:t>:</w:t>
            </w:r>
          </w:p>
        </w:tc>
      </w:tr>
      <w:tr w:rsidR="00643038">
        <w:trPr>
          <w:trHeight w:val="1670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643038">
            <w:pPr>
              <w:rPr>
                <w:sz w:val="16"/>
              </w:rPr>
            </w:pPr>
          </w:p>
          <w:p w:rsidR="002574D0" w:rsidRDefault="002574D0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643038">
              <w:rPr>
                <w:b/>
                <w:bCs/>
              </w:rPr>
              <w:t xml:space="preserve">nvestor obnovy </w:t>
            </w:r>
            <w:r>
              <w:rPr>
                <w:b/>
                <w:bCs/>
              </w:rPr>
              <w:t xml:space="preserve">NKP </w:t>
            </w:r>
            <w:r w:rsidRPr="002574D0">
              <w:rPr>
                <w:bCs/>
                <w:i/>
                <w:sz w:val="20"/>
                <w:szCs w:val="20"/>
              </w:rPr>
              <w:t>(</w:t>
            </w:r>
            <w:r>
              <w:rPr>
                <w:bCs/>
                <w:i/>
                <w:sz w:val="20"/>
                <w:szCs w:val="20"/>
              </w:rPr>
              <w:t>uveďte jen v případě, že jím není žadatel</w:t>
            </w:r>
            <w:r w:rsidRPr="002574D0">
              <w:rPr>
                <w:bCs/>
                <w:i/>
                <w:sz w:val="20"/>
                <w:szCs w:val="20"/>
              </w:rPr>
              <w:t>)</w:t>
            </w:r>
            <w:r w:rsidR="00643038">
              <w:rPr>
                <w:b/>
                <w:bCs/>
              </w:rPr>
              <w:t>:</w:t>
            </w:r>
          </w:p>
          <w:p w:rsidR="002574D0" w:rsidRPr="00D3586A" w:rsidRDefault="002574D0" w:rsidP="002574D0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 w:rsidR="00480B67"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2574D0" w:rsidRDefault="002574D0" w:rsidP="002574D0"/>
          <w:p w:rsidR="002574D0" w:rsidRDefault="002574D0" w:rsidP="002574D0">
            <w:pPr>
              <w:jc w:val="both"/>
            </w:pPr>
            <w:r>
              <w:t>Byt / sídlo:</w:t>
            </w:r>
          </w:p>
          <w:p w:rsidR="002574D0" w:rsidRDefault="002574D0" w:rsidP="002574D0">
            <w:pPr>
              <w:jc w:val="both"/>
            </w:pPr>
          </w:p>
          <w:p w:rsidR="002574D0" w:rsidRDefault="002574D0" w:rsidP="002574D0">
            <w:pPr>
              <w:jc w:val="both"/>
            </w:pPr>
            <w:r>
              <w:t>Datum narození / IČ</w:t>
            </w:r>
            <w:r w:rsidR="000B322B">
              <w:t>O</w:t>
            </w:r>
            <w:r>
              <w:t>:</w:t>
            </w:r>
          </w:p>
          <w:p w:rsidR="002574D0" w:rsidRDefault="002574D0" w:rsidP="002574D0">
            <w:pPr>
              <w:jc w:val="both"/>
            </w:pPr>
            <w:r>
              <w:t xml:space="preserve">Telefon / e-mail: </w:t>
            </w:r>
          </w:p>
          <w:p w:rsidR="00643038" w:rsidRDefault="00643038" w:rsidP="002574D0">
            <w:pPr>
              <w:jc w:val="both"/>
              <w:rPr>
                <w:sz w:val="16"/>
              </w:rPr>
            </w:pPr>
          </w:p>
        </w:tc>
      </w:tr>
      <w:tr w:rsidR="007966C1">
        <w:trPr>
          <w:trHeight w:val="529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7966C1" w:rsidRPr="00340B62" w:rsidRDefault="00AD5D1E">
            <w:pPr>
              <w:jc w:val="both"/>
            </w:pPr>
            <w:r w:rsidRPr="00AD5D1E">
              <w:rPr>
                <w:b/>
              </w:rPr>
              <w:t xml:space="preserve">Uživatel </w:t>
            </w:r>
            <w:r w:rsidR="002574D0">
              <w:rPr>
                <w:b/>
              </w:rPr>
              <w:t>NKP</w:t>
            </w:r>
            <w:r>
              <w:rPr>
                <w:b/>
              </w:rPr>
              <w:t>:</w:t>
            </w:r>
          </w:p>
        </w:tc>
      </w:tr>
      <w:tr w:rsidR="009A3456">
        <w:trPr>
          <w:trHeight w:val="529"/>
        </w:trPr>
        <w:tc>
          <w:tcPr>
            <w:tcW w:w="7810" w:type="dxa"/>
            <w:gridSpan w:val="5"/>
            <w:tcBorders>
              <w:bottom w:val="single" w:sz="4" w:space="0" w:color="auto"/>
            </w:tcBorders>
          </w:tcPr>
          <w:p w:rsidR="009A3456" w:rsidRDefault="009A3456">
            <w:pPr>
              <w:jc w:val="both"/>
              <w:rPr>
                <w:sz w:val="16"/>
              </w:rPr>
            </w:pPr>
          </w:p>
          <w:p w:rsidR="009A3456" w:rsidRDefault="009A3456">
            <w:pPr>
              <w:jc w:val="both"/>
            </w:pPr>
            <w:r>
              <w:rPr>
                <w:b/>
                <w:bCs/>
              </w:rPr>
              <w:t>Název NKP</w:t>
            </w:r>
            <w:r>
              <w:t>:</w:t>
            </w:r>
            <w:bookmarkStart w:id="0" w:name="_GoBack"/>
            <w:bookmarkEnd w:id="0"/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9A3456" w:rsidRDefault="009A3456" w:rsidP="009A345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A3456">
              <w:rPr>
                <w:b/>
                <w:sz w:val="20"/>
                <w:szCs w:val="20"/>
              </w:rPr>
              <w:t>Rej</w:t>
            </w:r>
            <w:proofErr w:type="gramEnd"/>
            <w:r w:rsidRPr="009A3456">
              <w:rPr>
                <w:b/>
                <w:sz w:val="20"/>
                <w:szCs w:val="20"/>
              </w:rPr>
              <w:t>.</w:t>
            </w:r>
            <w:proofErr w:type="gramStart"/>
            <w:r w:rsidRPr="009A3456">
              <w:rPr>
                <w:b/>
                <w:sz w:val="20"/>
                <w:szCs w:val="20"/>
              </w:rPr>
              <w:t>č</w:t>
            </w:r>
            <w:proofErr w:type="spellEnd"/>
            <w:r w:rsidRPr="009A3456">
              <w:rPr>
                <w:b/>
                <w:sz w:val="20"/>
                <w:szCs w:val="20"/>
              </w:rPr>
              <w:t>.</w:t>
            </w:r>
            <w:proofErr w:type="gramEnd"/>
            <w:r w:rsidRPr="009A3456">
              <w:rPr>
                <w:b/>
                <w:sz w:val="20"/>
                <w:szCs w:val="20"/>
              </w:rPr>
              <w:t xml:space="preserve"> ÚSKP ČR:</w:t>
            </w:r>
          </w:p>
          <w:p w:rsidR="00BA4B4E" w:rsidRPr="009A3456" w:rsidRDefault="00BA4B4E" w:rsidP="009A34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3456">
        <w:trPr>
          <w:cantSplit/>
          <w:trHeight w:val="300"/>
        </w:trPr>
        <w:tc>
          <w:tcPr>
            <w:tcW w:w="5207" w:type="dxa"/>
            <w:gridSpan w:val="3"/>
            <w:vMerge w:val="restart"/>
          </w:tcPr>
          <w:p w:rsidR="009A3456" w:rsidRDefault="009A3456">
            <w:pPr>
              <w:rPr>
                <w:sz w:val="16"/>
              </w:rPr>
            </w:pPr>
          </w:p>
          <w:p w:rsidR="009A3456" w:rsidRDefault="009A3456">
            <w:r>
              <w:t>Katastrální území:</w:t>
            </w: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</w:tcPr>
          <w:p w:rsidR="009A3456" w:rsidRDefault="009A3456">
            <w:r>
              <w:t xml:space="preserve">Stavební </w:t>
            </w:r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9A3456">
        <w:trPr>
          <w:cantSplit/>
          <w:trHeight w:val="300"/>
        </w:trPr>
        <w:tc>
          <w:tcPr>
            <w:tcW w:w="5207" w:type="dxa"/>
            <w:gridSpan w:val="3"/>
            <w:vMerge/>
            <w:tcBorders>
              <w:bottom w:val="single" w:sz="4" w:space="0" w:color="auto"/>
            </w:tcBorders>
          </w:tcPr>
          <w:p w:rsidR="009A3456" w:rsidRDefault="009A3456">
            <w:pPr>
              <w:rPr>
                <w:sz w:val="16"/>
              </w:rPr>
            </w:pP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</w:tcPr>
          <w:p w:rsidR="009A3456" w:rsidRPr="009A3456" w:rsidRDefault="009A3456">
            <w:r>
              <w:t xml:space="preserve">Pozemková </w:t>
            </w:r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8718BF">
        <w:trPr>
          <w:cantSplit/>
          <w:trHeight w:val="581"/>
        </w:trPr>
        <w:tc>
          <w:tcPr>
            <w:tcW w:w="3240" w:type="dxa"/>
            <w:tcBorders>
              <w:bottom w:val="single" w:sz="4" w:space="0" w:color="auto"/>
            </w:tcBorders>
          </w:tcPr>
          <w:p w:rsidR="008718BF" w:rsidRPr="008718BF" w:rsidRDefault="008718BF">
            <w:pPr>
              <w:jc w:val="both"/>
            </w:pPr>
            <w:r>
              <w:t>Obec: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:rsidR="008718BF" w:rsidRDefault="008718BF">
            <w:pPr>
              <w:jc w:val="both"/>
            </w:pPr>
            <w:r>
              <w:t>Ulice:</w:t>
            </w:r>
          </w:p>
        </w:tc>
        <w:tc>
          <w:tcPr>
            <w:tcW w:w="2917" w:type="dxa"/>
            <w:gridSpan w:val="2"/>
            <w:tcBorders>
              <w:bottom w:val="single" w:sz="4" w:space="0" w:color="auto"/>
            </w:tcBorders>
            <w:vAlign w:val="center"/>
          </w:tcPr>
          <w:p w:rsidR="008718BF" w:rsidRDefault="008718BF">
            <w:pPr>
              <w:jc w:val="both"/>
            </w:pPr>
            <w:r>
              <w:t xml:space="preserve">Číslo </w:t>
            </w:r>
            <w:proofErr w:type="gramStart"/>
            <w:r>
              <w:t>pop./ev.</w:t>
            </w:r>
            <w:proofErr w:type="gramEnd"/>
            <w:r>
              <w:t>:</w:t>
            </w:r>
          </w:p>
        </w:tc>
      </w:tr>
      <w:tr w:rsidR="00643038">
        <w:trPr>
          <w:trHeight w:val="2192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643038">
            <w:pPr>
              <w:jc w:val="both"/>
            </w:pPr>
            <w:r w:rsidRPr="00325573">
              <w:rPr>
                <w:b/>
                <w:bCs/>
              </w:rPr>
              <w:t xml:space="preserve">Popis současného stavu </w:t>
            </w:r>
            <w:r w:rsidR="009A3456">
              <w:rPr>
                <w:b/>
                <w:bCs/>
              </w:rPr>
              <w:t>NKP</w:t>
            </w:r>
            <w:r w:rsidRPr="00325573">
              <w:rPr>
                <w:b/>
                <w:bCs/>
              </w:rPr>
              <w:t xml:space="preserve"> s uvedením závad</w:t>
            </w:r>
            <w:r w:rsidR="009A3456">
              <w:rPr>
                <w:b/>
                <w:bCs/>
              </w:rPr>
              <w:t>:</w:t>
            </w:r>
          </w:p>
          <w:p w:rsidR="00643038" w:rsidRDefault="00643038">
            <w:pPr>
              <w:jc w:val="both"/>
              <w:rPr>
                <w:sz w:val="16"/>
              </w:rPr>
            </w:pPr>
          </w:p>
        </w:tc>
      </w:tr>
      <w:tr w:rsidR="00643038">
        <w:trPr>
          <w:trHeight w:val="1670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643038">
            <w:pPr>
              <w:jc w:val="both"/>
              <w:rPr>
                <w:b/>
                <w:bCs/>
              </w:rPr>
            </w:pPr>
            <w:r w:rsidRPr="00325573">
              <w:rPr>
                <w:b/>
                <w:bCs/>
              </w:rPr>
              <w:t>Specifikace prací a před</w:t>
            </w:r>
            <w:r w:rsidR="009A3456">
              <w:rPr>
                <w:b/>
                <w:bCs/>
              </w:rPr>
              <w:t>pokládaný rozsah obnovy (opravy,</w:t>
            </w:r>
            <w:r w:rsidRPr="00325573">
              <w:rPr>
                <w:b/>
                <w:bCs/>
              </w:rPr>
              <w:t xml:space="preserve"> údržby</w:t>
            </w:r>
            <w:r w:rsidR="009A3456">
              <w:rPr>
                <w:b/>
                <w:bCs/>
              </w:rPr>
              <w:t>, rekonstrukce, jiné úpravy</w:t>
            </w:r>
            <w:r w:rsidRPr="00325573">
              <w:rPr>
                <w:b/>
                <w:bCs/>
              </w:rPr>
              <w:t xml:space="preserve">) </w:t>
            </w:r>
            <w:r w:rsidR="009A3456">
              <w:rPr>
                <w:b/>
                <w:bCs/>
              </w:rPr>
              <w:t>NKP:</w:t>
            </w: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</w:pPr>
          </w:p>
          <w:p w:rsidR="00643038" w:rsidRDefault="00643038">
            <w:pPr>
              <w:jc w:val="both"/>
            </w:pPr>
          </w:p>
        </w:tc>
      </w:tr>
      <w:tr w:rsidR="00EF6EBD">
        <w:trPr>
          <w:trHeight w:val="683"/>
        </w:trPr>
        <w:tc>
          <w:tcPr>
            <w:tcW w:w="5058" w:type="dxa"/>
            <w:gridSpan w:val="2"/>
            <w:tcBorders>
              <w:bottom w:val="single" w:sz="4" w:space="0" w:color="auto"/>
            </w:tcBorders>
          </w:tcPr>
          <w:p w:rsidR="00EF6EBD" w:rsidRPr="00EF6EBD" w:rsidRDefault="00EF6EBD">
            <w:pPr>
              <w:jc w:val="both"/>
              <w:rPr>
                <w:b/>
                <w:bCs/>
              </w:rPr>
            </w:pPr>
            <w:r w:rsidRPr="00EF6EBD">
              <w:rPr>
                <w:b/>
                <w:bCs/>
              </w:rPr>
              <w:t>Předpokládané celkové náklady:</w:t>
            </w:r>
          </w:p>
        </w:tc>
        <w:tc>
          <w:tcPr>
            <w:tcW w:w="5239" w:type="dxa"/>
            <w:gridSpan w:val="4"/>
            <w:tcBorders>
              <w:bottom w:val="single" w:sz="4" w:space="0" w:color="auto"/>
            </w:tcBorders>
          </w:tcPr>
          <w:p w:rsidR="00EF6EBD" w:rsidRDefault="00EF6EB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325573">
              <w:rPr>
                <w:b/>
                <w:bCs/>
              </w:rPr>
              <w:t>Předpokládaný termín provedení obnovy</w:t>
            </w:r>
            <w:r>
              <w:rPr>
                <w:b/>
                <w:bCs/>
              </w:rPr>
              <w:t>:</w:t>
            </w:r>
            <w:r>
              <w:rPr>
                <w:sz w:val="22"/>
              </w:rPr>
              <w:t xml:space="preserve"> </w:t>
            </w:r>
          </w:p>
        </w:tc>
      </w:tr>
      <w:tr w:rsidR="00643038">
        <w:trPr>
          <w:trHeight w:val="1403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643038">
            <w:pPr>
              <w:jc w:val="both"/>
              <w:rPr>
                <w:b/>
                <w:bCs/>
              </w:rPr>
            </w:pPr>
            <w:r w:rsidRPr="00DB429F">
              <w:rPr>
                <w:b/>
                <w:bCs/>
              </w:rPr>
              <w:t>Pověřený projektant</w:t>
            </w:r>
            <w:r w:rsidR="008531E0">
              <w:rPr>
                <w:b/>
                <w:bCs/>
              </w:rPr>
              <w:t xml:space="preserve"> nebo zpracovatel podkladů</w:t>
            </w:r>
            <w:r w:rsidRPr="00DB429F">
              <w:rPr>
                <w:b/>
                <w:bCs/>
              </w:rPr>
              <w:t xml:space="preserve"> (jméno / název, IČ</w:t>
            </w:r>
            <w:r w:rsidR="000B322B">
              <w:rPr>
                <w:b/>
                <w:bCs/>
              </w:rPr>
              <w:t>O</w:t>
            </w:r>
            <w:r w:rsidR="00BE0242">
              <w:rPr>
                <w:b/>
                <w:bCs/>
              </w:rPr>
              <w:t>)</w:t>
            </w:r>
          </w:p>
          <w:p w:rsidR="00541FF6" w:rsidRDefault="00541FF6">
            <w:pPr>
              <w:jc w:val="both"/>
            </w:pPr>
          </w:p>
          <w:p w:rsidR="00703BAD" w:rsidRDefault="00703BAD">
            <w:pPr>
              <w:jc w:val="both"/>
            </w:pPr>
          </w:p>
          <w:p w:rsidR="00541FF6" w:rsidRDefault="00643038">
            <w:pPr>
              <w:jc w:val="both"/>
            </w:pPr>
            <w:r>
              <w:t>Adresa/sídlo:</w:t>
            </w:r>
            <w:r w:rsidR="00541FF6">
              <w:t xml:space="preserve">                                                                  Tel./e-mail:</w:t>
            </w:r>
          </w:p>
        </w:tc>
      </w:tr>
      <w:tr w:rsidR="00643038">
        <w:trPr>
          <w:trHeight w:val="719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8531E0" w:rsidRDefault="00643038">
            <w:pPr>
              <w:jc w:val="both"/>
              <w:rPr>
                <w:b/>
                <w:bCs/>
              </w:rPr>
            </w:pPr>
            <w:r w:rsidRPr="00DB429F">
              <w:rPr>
                <w:b/>
                <w:bCs/>
              </w:rPr>
              <w:t>Předpokládaný přínos obnovy pro další využití kulturní památky</w:t>
            </w:r>
            <w:r w:rsidR="00541FF6">
              <w:rPr>
                <w:b/>
                <w:bCs/>
              </w:rPr>
              <w:t>:</w:t>
            </w:r>
          </w:p>
          <w:p w:rsidR="00541FF6" w:rsidRDefault="00541FF6">
            <w:pPr>
              <w:jc w:val="both"/>
              <w:rPr>
                <w:b/>
                <w:bCs/>
              </w:rPr>
            </w:pPr>
          </w:p>
          <w:p w:rsidR="00541FF6" w:rsidRDefault="00541FF6">
            <w:pPr>
              <w:jc w:val="both"/>
              <w:rPr>
                <w:b/>
                <w:bCs/>
              </w:rPr>
            </w:pPr>
          </w:p>
          <w:p w:rsidR="00541FF6" w:rsidRDefault="00541FF6">
            <w:pPr>
              <w:jc w:val="both"/>
              <w:rPr>
                <w:sz w:val="22"/>
              </w:rPr>
            </w:pPr>
          </w:p>
          <w:p w:rsidR="008531E0" w:rsidRDefault="008531E0">
            <w:pPr>
              <w:jc w:val="both"/>
            </w:pPr>
          </w:p>
        </w:tc>
      </w:tr>
      <w:tr w:rsidR="00643038">
        <w:trPr>
          <w:trHeight w:val="596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541F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Kontaktní osoba (tel./e-mail)</w:t>
            </w:r>
            <w:r w:rsidR="00340B62">
              <w:rPr>
                <w:b/>
                <w:bCs/>
              </w:rPr>
              <w:t>:</w:t>
            </w:r>
          </w:p>
          <w:p w:rsidR="00643038" w:rsidRDefault="00643038">
            <w:pPr>
              <w:jc w:val="both"/>
            </w:pPr>
          </w:p>
        </w:tc>
      </w:tr>
      <w:tr w:rsidR="00101065">
        <w:trPr>
          <w:trHeight w:val="1447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101065" w:rsidRDefault="00101065" w:rsidP="00101065">
            <w:pPr>
              <w:jc w:val="both"/>
              <w:rPr>
                <w:b/>
                <w:bCs/>
              </w:rPr>
            </w:pPr>
          </w:p>
          <w:p w:rsidR="00601AA0" w:rsidRDefault="00601AA0" w:rsidP="00601A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Žádám tímto o vydání </w:t>
            </w:r>
            <w:r w:rsidR="00AC4F48">
              <w:rPr>
                <w:b/>
                <w:bCs/>
              </w:rPr>
              <w:t xml:space="preserve">rozhodnutí / </w:t>
            </w:r>
            <w:r>
              <w:rPr>
                <w:b/>
                <w:bCs/>
              </w:rPr>
              <w:t>závazného stanoviska k výše specifikované obnově.</w:t>
            </w:r>
          </w:p>
          <w:p w:rsidR="00601AA0" w:rsidRDefault="00601AA0" w:rsidP="00601AA0">
            <w:pPr>
              <w:jc w:val="both"/>
              <w:rPr>
                <w:b/>
                <w:bCs/>
              </w:rPr>
            </w:pPr>
          </w:p>
          <w:p w:rsidR="00101065" w:rsidRDefault="00101065" w:rsidP="001010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  <w:r>
              <w:t>………………………………..</w:t>
            </w:r>
            <w:r>
              <w:rPr>
                <w:b/>
                <w:bCs/>
              </w:rPr>
              <w:t xml:space="preserve">  </w:t>
            </w:r>
          </w:p>
          <w:p w:rsidR="00101065" w:rsidRDefault="00101065" w:rsidP="00101065">
            <w:pPr>
              <w:jc w:val="both"/>
              <w:rPr>
                <w:b/>
                <w:bCs/>
              </w:rPr>
            </w:pPr>
          </w:p>
          <w:p w:rsidR="006C6DEA" w:rsidRDefault="006C6DEA" w:rsidP="00101065">
            <w:pPr>
              <w:jc w:val="both"/>
              <w:rPr>
                <w:b/>
                <w:bCs/>
              </w:rPr>
            </w:pPr>
          </w:p>
          <w:p w:rsidR="00101065" w:rsidRDefault="00101065" w:rsidP="001010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  <w:r w:rsidR="006F33D0">
              <w:rPr>
                <w:b/>
                <w:bCs/>
              </w:rPr>
              <w:t xml:space="preserve"> žadatele / zástupce</w:t>
            </w:r>
            <w:r>
              <w:rPr>
                <w:b/>
                <w:bCs/>
              </w:rPr>
              <w:t xml:space="preserve"> </w:t>
            </w:r>
            <w:r w:rsidRPr="002E1699">
              <w:rPr>
                <w:bCs/>
                <w:i/>
                <w:sz w:val="20"/>
                <w:szCs w:val="20"/>
              </w:rPr>
              <w:t>(hůlkovým písmem)</w:t>
            </w:r>
            <w:r w:rsidR="002E1699">
              <w:rPr>
                <w:bCs/>
              </w:rPr>
              <w:t>:</w:t>
            </w:r>
            <w:r>
              <w:rPr>
                <w:bCs/>
                <w:sz w:val="20"/>
                <w:szCs w:val="20"/>
              </w:rPr>
              <w:t xml:space="preserve"> ........................................................</w:t>
            </w:r>
          </w:p>
          <w:p w:rsidR="00601AA0" w:rsidRDefault="00601AA0" w:rsidP="00601AA0">
            <w:pPr>
              <w:jc w:val="both"/>
              <w:rPr>
                <w:b/>
                <w:bCs/>
              </w:rPr>
            </w:pPr>
          </w:p>
          <w:p w:rsidR="00101065" w:rsidRDefault="00101065" w:rsidP="00101065">
            <w:pPr>
              <w:jc w:val="both"/>
              <w:rPr>
                <w:b/>
                <w:bCs/>
              </w:rPr>
            </w:pPr>
          </w:p>
          <w:p w:rsidR="00101065" w:rsidRDefault="006F33D0" w:rsidP="001010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Podpis a razítko žadatele / zástupce:</w:t>
            </w:r>
            <w:r w:rsidR="00101065">
              <w:t xml:space="preserve"> ………………………………..........</w:t>
            </w:r>
          </w:p>
          <w:p w:rsidR="00101065" w:rsidRDefault="00101065">
            <w:pPr>
              <w:jc w:val="both"/>
              <w:rPr>
                <w:b/>
                <w:bCs/>
              </w:rPr>
            </w:pPr>
          </w:p>
        </w:tc>
      </w:tr>
      <w:tr w:rsidR="00643038" w:rsidRPr="001E6170" w:rsidTr="001E6170">
        <w:trPr>
          <w:trHeight w:val="2400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9E17DF" w:rsidRDefault="00643038" w:rsidP="009E17DF">
            <w:pPr>
              <w:jc w:val="both"/>
              <w:rPr>
                <w:b/>
              </w:rPr>
            </w:pPr>
            <w:r w:rsidRPr="001E6170">
              <w:rPr>
                <w:b/>
                <w:bCs/>
              </w:rPr>
              <w:lastRenderedPageBreak/>
              <w:t>K žádosti o závazné stanovisko</w:t>
            </w:r>
            <w:r w:rsidRPr="001E6170">
              <w:t xml:space="preserve"> </w:t>
            </w:r>
            <w:r w:rsidR="0072757B" w:rsidRPr="001E6170">
              <w:rPr>
                <w:b/>
              </w:rPr>
              <w:t>přiložte</w:t>
            </w:r>
            <w:r w:rsidR="0042193B" w:rsidRPr="001E6170">
              <w:rPr>
                <w:b/>
              </w:rPr>
              <w:t xml:space="preserve"> podle okolností věci </w:t>
            </w:r>
            <w:r w:rsidRPr="001E6170">
              <w:rPr>
                <w:b/>
              </w:rPr>
              <w:t>následující přílohy:</w:t>
            </w:r>
          </w:p>
          <w:p w:rsidR="001E6170" w:rsidRPr="001E6170" w:rsidRDefault="001E6170" w:rsidP="009E17DF">
            <w:pPr>
              <w:jc w:val="both"/>
              <w:rPr>
                <w:b/>
              </w:rPr>
            </w:pPr>
          </w:p>
          <w:p w:rsidR="00917AFC" w:rsidRPr="001E6170" w:rsidRDefault="00917AFC" w:rsidP="001E6170">
            <w:pPr>
              <w:numPr>
                <w:ilvl w:val="0"/>
                <w:numId w:val="5"/>
              </w:numPr>
              <w:spacing w:after="120"/>
              <w:ind w:left="108" w:firstLine="0"/>
              <w:jc w:val="both"/>
              <w:rPr>
                <w:b/>
              </w:rPr>
            </w:pPr>
            <w:r w:rsidRPr="001E6170">
              <w:t>Doklad o vlastnictví movité NKP nebo NKP neevidované v katastru nemovitostí. Tento doklad může být nahrazen čestným prohlášením.</w:t>
            </w:r>
          </w:p>
          <w:p w:rsidR="00917AFC" w:rsidRPr="001E6170" w:rsidRDefault="00E33387" w:rsidP="001E6170">
            <w:pPr>
              <w:numPr>
                <w:ilvl w:val="0"/>
                <w:numId w:val="5"/>
              </w:numPr>
              <w:spacing w:after="120"/>
              <w:ind w:left="108" w:firstLine="0"/>
              <w:jc w:val="both"/>
              <w:rPr>
                <w:b/>
              </w:rPr>
            </w:pPr>
            <w:r>
              <w:t>2x d</w:t>
            </w:r>
            <w:r w:rsidR="00917AFC" w:rsidRPr="001E6170">
              <w:t>okumentace</w:t>
            </w:r>
            <w:r w:rsidR="00AC4F48">
              <w:t xml:space="preserve"> v případě žádosti o rozhodnutí</w:t>
            </w:r>
            <w:r>
              <w:t xml:space="preserve">. </w:t>
            </w:r>
          </w:p>
          <w:p w:rsidR="00C751F2" w:rsidRPr="001E6170" w:rsidRDefault="00917AFC" w:rsidP="001E6170">
            <w:pPr>
              <w:numPr>
                <w:ilvl w:val="0"/>
                <w:numId w:val="5"/>
              </w:numPr>
              <w:spacing w:after="120"/>
              <w:ind w:left="108" w:firstLine="0"/>
              <w:jc w:val="both"/>
              <w:rPr>
                <w:b/>
              </w:rPr>
            </w:pPr>
            <w:r w:rsidRPr="001E6170">
              <w:rPr>
                <w:bCs/>
              </w:rPr>
              <w:t>S</w:t>
            </w:r>
            <w:r w:rsidR="00C751F2" w:rsidRPr="001E6170">
              <w:rPr>
                <w:bCs/>
              </w:rPr>
              <w:t xml:space="preserve">nímek katastrální mapy </w:t>
            </w:r>
            <w:r w:rsidR="00AC0087" w:rsidRPr="001E6170">
              <w:rPr>
                <w:bCs/>
              </w:rPr>
              <w:t xml:space="preserve">nebo </w:t>
            </w:r>
            <w:r w:rsidRPr="001E6170">
              <w:rPr>
                <w:bCs/>
              </w:rPr>
              <w:t>nákres</w:t>
            </w:r>
            <w:r w:rsidR="00AC0087" w:rsidRPr="001E6170">
              <w:rPr>
                <w:bCs/>
              </w:rPr>
              <w:t xml:space="preserve"> </w:t>
            </w:r>
            <w:r w:rsidR="00C751F2" w:rsidRPr="001E6170">
              <w:rPr>
                <w:bCs/>
              </w:rPr>
              <w:t>s vyznačením předmětného objektu</w:t>
            </w:r>
            <w:r w:rsidR="009A5F52">
              <w:rPr>
                <w:bCs/>
              </w:rPr>
              <w:t xml:space="preserve"> (části dotčené obnovou)</w:t>
            </w:r>
            <w:r w:rsidRPr="001E6170">
              <w:rPr>
                <w:bCs/>
              </w:rPr>
              <w:t>.</w:t>
            </w:r>
          </w:p>
          <w:p w:rsidR="009E17DF" w:rsidRPr="001E6170" w:rsidRDefault="00917AFC" w:rsidP="001E6170">
            <w:pPr>
              <w:numPr>
                <w:ilvl w:val="0"/>
                <w:numId w:val="5"/>
              </w:numPr>
              <w:spacing w:after="120"/>
              <w:ind w:left="108" w:firstLine="0"/>
              <w:jc w:val="both"/>
              <w:rPr>
                <w:b/>
              </w:rPr>
            </w:pPr>
            <w:r w:rsidRPr="001E6170">
              <w:rPr>
                <w:bCs/>
              </w:rPr>
              <w:t>D</w:t>
            </w:r>
            <w:r w:rsidR="009E17DF" w:rsidRPr="001E6170">
              <w:rPr>
                <w:bCs/>
              </w:rPr>
              <w:t>oklad o oprávnění osoby jednající za žadatele</w:t>
            </w:r>
            <w:r w:rsidR="009E17DF" w:rsidRPr="001E6170">
              <w:rPr>
                <w:bCs/>
                <w:i/>
                <w:iCs/>
              </w:rPr>
              <w:t xml:space="preserve"> </w:t>
            </w:r>
            <w:r w:rsidR="009E17DF" w:rsidRPr="001E6170">
              <w:rPr>
                <w:bCs/>
              </w:rPr>
              <w:t>v případě právnických osob (žadatel doloží v případě, že skutečnost, kdo je aktuálně oprávněn za právnickou osobu</w:t>
            </w:r>
            <w:r w:rsidR="0042193B" w:rsidRPr="001E6170">
              <w:rPr>
                <w:bCs/>
              </w:rPr>
              <w:t xml:space="preserve"> jednat,</w:t>
            </w:r>
            <w:r w:rsidR="009E17DF" w:rsidRPr="001E6170">
              <w:rPr>
                <w:bCs/>
              </w:rPr>
              <w:t xml:space="preserve"> nevyplývá </w:t>
            </w:r>
            <w:r w:rsidR="0082339C" w:rsidRPr="001E6170">
              <w:rPr>
                <w:bCs/>
              </w:rPr>
              <w:t>z</w:t>
            </w:r>
            <w:r w:rsidR="0042193B" w:rsidRPr="001E6170">
              <w:rPr>
                <w:bCs/>
              </w:rPr>
              <w:t> veřejných rejstřík</w:t>
            </w:r>
            <w:r w:rsidR="00482F14" w:rsidRPr="001E6170">
              <w:rPr>
                <w:bCs/>
              </w:rPr>
              <w:t>ů</w:t>
            </w:r>
            <w:r w:rsidR="009E17DF" w:rsidRPr="001E6170">
              <w:rPr>
                <w:bCs/>
              </w:rPr>
              <w:t>)</w:t>
            </w:r>
            <w:r w:rsidR="005153EF" w:rsidRPr="001E6170">
              <w:rPr>
                <w:bCs/>
              </w:rPr>
              <w:t>.</w:t>
            </w:r>
          </w:p>
          <w:p w:rsidR="00472AAC" w:rsidRPr="00E33387" w:rsidRDefault="000C78C6" w:rsidP="001E6170">
            <w:pPr>
              <w:numPr>
                <w:ilvl w:val="0"/>
                <w:numId w:val="5"/>
              </w:numPr>
              <w:spacing w:after="120"/>
              <w:ind w:left="108" w:firstLine="0"/>
              <w:jc w:val="both"/>
            </w:pPr>
            <w:r w:rsidRPr="001E6170">
              <w:rPr>
                <w:bCs/>
              </w:rPr>
              <w:t>P</w:t>
            </w:r>
            <w:r w:rsidR="009E17DF" w:rsidRPr="001E6170">
              <w:rPr>
                <w:bCs/>
              </w:rPr>
              <w:t>lná moc s přesným uvedením rozsahu zmoc</w:t>
            </w:r>
            <w:r w:rsidR="00482F14" w:rsidRPr="001E6170">
              <w:rPr>
                <w:bCs/>
              </w:rPr>
              <w:t>nění</w:t>
            </w:r>
            <w:r w:rsidRPr="001E6170">
              <w:rPr>
                <w:bCs/>
              </w:rPr>
              <w:t>.</w:t>
            </w:r>
          </w:p>
          <w:p w:rsidR="00E33387" w:rsidRPr="001E6170" w:rsidRDefault="00E33387" w:rsidP="001E6170">
            <w:pPr>
              <w:numPr>
                <w:ilvl w:val="0"/>
                <w:numId w:val="5"/>
              </w:numPr>
              <w:spacing w:after="120"/>
              <w:ind w:left="108" w:firstLine="0"/>
              <w:jc w:val="both"/>
            </w:pPr>
            <w:r>
              <w:rPr>
                <w:bCs/>
              </w:rPr>
              <w:t>Doklad o projednání dokumentace s Národním památkovým ústavem podle § 14 odst. 7 památkového zákona.</w:t>
            </w:r>
          </w:p>
        </w:tc>
      </w:tr>
    </w:tbl>
    <w:p w:rsidR="002B07F8" w:rsidRPr="001E6170" w:rsidRDefault="002B07F8"/>
    <w:tbl>
      <w:tblPr>
        <w:tblStyle w:val="Mkatabulky"/>
        <w:tblW w:w="10260" w:type="dxa"/>
        <w:tblInd w:w="-72" w:type="dxa"/>
        <w:tblLook w:val="01E0" w:firstRow="1" w:lastRow="1" w:firstColumn="1" w:lastColumn="1" w:noHBand="0" w:noVBand="0"/>
      </w:tblPr>
      <w:tblGrid>
        <w:gridCol w:w="10260"/>
      </w:tblGrid>
      <w:tr w:rsidR="002B07F8" w:rsidRPr="001E6170">
        <w:tc>
          <w:tcPr>
            <w:tcW w:w="10260" w:type="dxa"/>
          </w:tcPr>
          <w:p w:rsidR="002B07F8" w:rsidRDefault="002B07F8" w:rsidP="002B07F8">
            <w:pPr>
              <w:jc w:val="both"/>
              <w:rPr>
                <w:b/>
                <w:bCs/>
              </w:rPr>
            </w:pPr>
            <w:r w:rsidRPr="001E6170">
              <w:rPr>
                <w:b/>
                <w:bCs/>
              </w:rPr>
              <w:t xml:space="preserve">Poznámky: </w:t>
            </w:r>
          </w:p>
          <w:p w:rsidR="001E6170" w:rsidRPr="001E6170" w:rsidRDefault="001E6170" w:rsidP="002B07F8">
            <w:pPr>
              <w:jc w:val="both"/>
              <w:rPr>
                <w:b/>
                <w:bCs/>
              </w:rPr>
            </w:pPr>
          </w:p>
          <w:p w:rsidR="00303F96" w:rsidRDefault="002B07F8" w:rsidP="001E6170">
            <w:pPr>
              <w:numPr>
                <w:ilvl w:val="0"/>
                <w:numId w:val="4"/>
              </w:numPr>
              <w:tabs>
                <w:tab w:val="clear" w:pos="360"/>
                <w:tab w:val="num" w:pos="-4464"/>
              </w:tabs>
              <w:spacing w:after="120"/>
              <w:ind w:left="72" w:hanging="72"/>
              <w:jc w:val="both"/>
              <w:rPr>
                <w:bCs/>
              </w:rPr>
            </w:pPr>
            <w:r w:rsidRPr="001E6170">
              <w:rPr>
                <w:bCs/>
              </w:rPr>
              <w:t>Nepředložení některé z výše uvedených příloh může mít za následek přerušení</w:t>
            </w:r>
            <w:r w:rsidR="00AC4F48">
              <w:rPr>
                <w:bCs/>
              </w:rPr>
              <w:t xml:space="preserve"> správního</w:t>
            </w:r>
            <w:r w:rsidRPr="001E6170">
              <w:rPr>
                <w:bCs/>
              </w:rPr>
              <w:t xml:space="preserve"> řízení</w:t>
            </w:r>
            <w:r w:rsidR="00AC4F48">
              <w:rPr>
                <w:bCs/>
              </w:rPr>
              <w:t>, kterým se vydává rozhodnutí</w:t>
            </w:r>
            <w:r w:rsidRPr="001E6170">
              <w:rPr>
                <w:bCs/>
              </w:rPr>
              <w:t>, případně až jeho zastavení (§ 45 odst. 2, § 64 odst. 1 písm. a), § 66 odst. 1 písm. c) zákona č. 500/2004 Sb., správní řád, ve</w:t>
            </w:r>
            <w:r w:rsidR="00303F96" w:rsidRPr="001E6170">
              <w:rPr>
                <w:bCs/>
              </w:rPr>
              <w:t xml:space="preserve"> znění </w:t>
            </w:r>
            <w:r w:rsidR="000A0C59" w:rsidRPr="001E6170">
              <w:rPr>
                <w:bCs/>
              </w:rPr>
              <w:t>pozdějších předpisů</w:t>
            </w:r>
            <w:r w:rsidR="00303F96" w:rsidRPr="001E6170">
              <w:rPr>
                <w:bCs/>
              </w:rPr>
              <w:t>.).</w:t>
            </w:r>
          </w:p>
          <w:p w:rsidR="00AC4F48" w:rsidRPr="002D06E7" w:rsidRDefault="002D06E7" w:rsidP="001E6170">
            <w:pPr>
              <w:numPr>
                <w:ilvl w:val="0"/>
                <w:numId w:val="4"/>
              </w:numPr>
              <w:tabs>
                <w:tab w:val="clear" w:pos="360"/>
                <w:tab w:val="num" w:pos="-4464"/>
              </w:tabs>
              <w:spacing w:after="120"/>
              <w:ind w:left="72" w:hanging="72"/>
              <w:jc w:val="both"/>
              <w:rPr>
                <w:bCs/>
              </w:rPr>
            </w:pPr>
            <w:r>
              <w:rPr>
                <w:bCs/>
              </w:rPr>
              <w:t xml:space="preserve">V případě závazného stanoviska platí, že pokud </w:t>
            </w:r>
            <w:r w:rsidR="00AC4F48" w:rsidRPr="00BA4B4E">
              <w:t>žádost o závazné stanovisko</w:t>
            </w:r>
            <w:r>
              <w:t xml:space="preserve"> nemá</w:t>
            </w:r>
            <w:r w:rsidR="00AC4F48" w:rsidRPr="00BA4B4E">
              <w:t xml:space="preserve"> st</w:t>
            </w:r>
            <w:r w:rsidRPr="002D06E7">
              <w:t>anovené náležitosti nebo trpí</w:t>
            </w:r>
            <w:r w:rsidR="00AC4F48" w:rsidRPr="00BA4B4E">
              <w:t xml:space="preserve"> jinými vadami, vyzve dotčený orgán žadatele k jejich odstranění nejpozději do 10 dnů od jejího podání, poskytne mu k tomu přiměřenou lhůtu a poučí jej o následcích neodstranění nedostatků žádosti</w:t>
            </w:r>
            <w:r w:rsidRPr="002D06E7">
              <w:t xml:space="preserve">. </w:t>
            </w:r>
            <w:r w:rsidRPr="00BA4B4E">
              <w:t xml:space="preserve">Neodstraní-li žadatel vady žádosti, </w:t>
            </w:r>
            <w:r>
              <w:t>žadateli bude sděleno</w:t>
            </w:r>
            <w:r w:rsidRPr="00BA4B4E">
              <w:t>, že závazné stanovisko nemůže být vydáno. Po dobu odstraňování vad žádosti lhůta pro vydání závazného stanoviska neběží. Ode dne odstranění vad žádosti počne běžet nová lhůta pro je</w:t>
            </w:r>
            <w:r>
              <w:t>ho</w:t>
            </w:r>
            <w:r w:rsidRPr="00BA4B4E">
              <w:t xml:space="preserve"> vydání</w:t>
            </w:r>
            <w:r>
              <w:t xml:space="preserve"> (§ 177 stavebního zákona)</w:t>
            </w:r>
            <w:r w:rsidRPr="00BA4B4E">
              <w:t>.</w:t>
            </w:r>
          </w:p>
          <w:p w:rsidR="002B07F8" w:rsidRPr="001E6170" w:rsidRDefault="002B07F8" w:rsidP="001E6170">
            <w:pPr>
              <w:numPr>
                <w:ilvl w:val="0"/>
                <w:numId w:val="4"/>
              </w:numPr>
              <w:tabs>
                <w:tab w:val="clear" w:pos="360"/>
                <w:tab w:val="num" w:pos="-4464"/>
              </w:tabs>
              <w:spacing w:after="120"/>
              <w:ind w:left="0" w:firstLine="0"/>
              <w:jc w:val="both"/>
              <w:rPr>
                <w:bCs/>
              </w:rPr>
            </w:pPr>
            <w:r w:rsidRPr="001E6170">
              <w:rPr>
                <w:bCs/>
              </w:rPr>
              <w:t xml:space="preserve">Je-li NKP v podílovém spoluvlastnictví, </w:t>
            </w:r>
            <w:r w:rsidR="009E17DF" w:rsidRPr="001E6170">
              <w:rPr>
                <w:bCs/>
              </w:rPr>
              <w:t xml:space="preserve">k řádnému zahájení řízení </w:t>
            </w:r>
            <w:r w:rsidRPr="001E6170">
              <w:rPr>
                <w:bCs/>
              </w:rPr>
              <w:t xml:space="preserve">postačí </w:t>
            </w:r>
            <w:r w:rsidR="009E17DF" w:rsidRPr="001E6170">
              <w:rPr>
                <w:bCs/>
              </w:rPr>
              <w:t xml:space="preserve">podpis této žádosti spoluvlastníky s </w:t>
            </w:r>
            <w:r w:rsidR="003D1C17" w:rsidRPr="001E6170">
              <w:rPr>
                <w:bCs/>
              </w:rPr>
              <w:t>dvoutřetinovou většinou (§ 1129 občanského zákoníku)</w:t>
            </w:r>
            <w:r w:rsidR="009E17DF" w:rsidRPr="001E6170">
              <w:rPr>
                <w:bCs/>
              </w:rPr>
              <w:t xml:space="preserve">. </w:t>
            </w:r>
            <w:r w:rsidR="003D1C17" w:rsidRPr="001E6170">
              <w:rPr>
                <w:bCs/>
              </w:rPr>
              <w:t>V případě společného jmění manželů podávají žádost oba společně</w:t>
            </w:r>
            <w:r w:rsidR="00917AFC" w:rsidRPr="001E6170">
              <w:rPr>
                <w:bCs/>
              </w:rPr>
              <w:t xml:space="preserve"> (§ 714 odst. 1 občanského zákoníku)</w:t>
            </w:r>
            <w:r w:rsidR="003D1C17" w:rsidRPr="001E6170">
              <w:rPr>
                <w:bCs/>
              </w:rPr>
              <w:t>.</w:t>
            </w:r>
          </w:p>
          <w:p w:rsidR="002B07F8" w:rsidRPr="001E6170" w:rsidRDefault="002B07F8" w:rsidP="001E6170">
            <w:pPr>
              <w:numPr>
                <w:ilvl w:val="0"/>
                <w:numId w:val="4"/>
              </w:numPr>
              <w:tabs>
                <w:tab w:val="clear" w:pos="360"/>
                <w:tab w:val="num" w:pos="-4464"/>
              </w:tabs>
              <w:spacing w:after="120"/>
              <w:ind w:left="0" w:firstLine="0"/>
              <w:jc w:val="both"/>
              <w:rPr>
                <w:bCs/>
              </w:rPr>
            </w:pPr>
            <w:r w:rsidRPr="001E6170">
              <w:rPr>
                <w:bCs/>
              </w:rPr>
              <w:t xml:space="preserve">Pro stručné označení obnovy </w:t>
            </w:r>
            <w:r w:rsidR="008012F3" w:rsidRPr="001E6170">
              <w:rPr>
                <w:bCs/>
              </w:rPr>
              <w:t>lze použít</w:t>
            </w:r>
            <w:r w:rsidRPr="001E6170">
              <w:rPr>
                <w:bCs/>
              </w:rPr>
              <w:t xml:space="preserve"> název </w:t>
            </w:r>
            <w:r w:rsidR="00647AD3" w:rsidRPr="001E6170">
              <w:rPr>
                <w:bCs/>
              </w:rPr>
              <w:t xml:space="preserve">předkládané </w:t>
            </w:r>
            <w:r w:rsidRPr="001E6170">
              <w:rPr>
                <w:bCs/>
              </w:rPr>
              <w:t xml:space="preserve">projektové dokumentace nebo </w:t>
            </w:r>
            <w:r w:rsidR="00647AD3" w:rsidRPr="001E6170">
              <w:rPr>
                <w:bCs/>
              </w:rPr>
              <w:t xml:space="preserve">jiné </w:t>
            </w:r>
            <w:r w:rsidRPr="001E6170">
              <w:rPr>
                <w:bCs/>
              </w:rPr>
              <w:t>výstižné pojmenování podstaty obnovy (např. výměna střešní krytiny na budově špýcharu – NKP</w:t>
            </w:r>
            <w:r w:rsidR="000B322B" w:rsidRPr="001E6170">
              <w:rPr>
                <w:bCs/>
              </w:rPr>
              <w:t xml:space="preserve"> Hrad</w:t>
            </w:r>
            <w:r w:rsidRPr="001E6170">
              <w:rPr>
                <w:bCs/>
              </w:rPr>
              <w:t xml:space="preserve"> </w:t>
            </w:r>
            <w:r w:rsidR="00053A03" w:rsidRPr="001E6170">
              <w:rPr>
                <w:bCs/>
              </w:rPr>
              <w:t>Š</w:t>
            </w:r>
            <w:r w:rsidRPr="001E6170">
              <w:rPr>
                <w:bCs/>
              </w:rPr>
              <w:t xml:space="preserve">vihov, </w:t>
            </w:r>
            <w:r w:rsidR="008012F3" w:rsidRPr="001E6170">
              <w:rPr>
                <w:bCs/>
              </w:rPr>
              <w:t>kanalizační přípojka k</w:t>
            </w:r>
            <w:r w:rsidR="000B322B" w:rsidRPr="001E6170">
              <w:rPr>
                <w:bCs/>
              </w:rPr>
              <w:t> </w:t>
            </w:r>
            <w:r w:rsidR="008012F3" w:rsidRPr="001E6170">
              <w:rPr>
                <w:bCs/>
              </w:rPr>
              <w:t>NKP</w:t>
            </w:r>
            <w:r w:rsidR="000B322B" w:rsidRPr="001E6170">
              <w:rPr>
                <w:bCs/>
              </w:rPr>
              <w:t xml:space="preserve"> Zámek Kozel</w:t>
            </w:r>
            <w:r w:rsidR="00647AD3" w:rsidRPr="001E6170">
              <w:rPr>
                <w:bCs/>
              </w:rPr>
              <w:t xml:space="preserve"> apod.</w:t>
            </w:r>
            <w:r w:rsidRPr="001E6170">
              <w:rPr>
                <w:bCs/>
              </w:rPr>
              <w:t>)</w:t>
            </w:r>
            <w:r w:rsidR="008012F3" w:rsidRPr="001E6170">
              <w:rPr>
                <w:bCs/>
              </w:rPr>
              <w:t>.</w:t>
            </w:r>
            <w:r w:rsidR="002E1699" w:rsidRPr="001E6170">
              <w:rPr>
                <w:bCs/>
              </w:rPr>
              <w:t xml:space="preserve"> Uveďte případně, zda se žádost podává k vstupním podmínkám (k přípravě) obnovy.</w:t>
            </w:r>
          </w:p>
          <w:p w:rsidR="00647AD3" w:rsidRPr="001E6170" w:rsidRDefault="00647AD3" w:rsidP="001E6170">
            <w:pPr>
              <w:numPr>
                <w:ilvl w:val="0"/>
                <w:numId w:val="4"/>
              </w:numPr>
              <w:tabs>
                <w:tab w:val="clear" w:pos="360"/>
                <w:tab w:val="num" w:pos="-4464"/>
              </w:tabs>
              <w:spacing w:after="120"/>
              <w:ind w:left="0" w:firstLine="0"/>
              <w:jc w:val="both"/>
              <w:rPr>
                <w:bCs/>
              </w:rPr>
            </w:pPr>
            <w:r w:rsidRPr="001E6170">
              <w:rPr>
                <w:bCs/>
              </w:rPr>
              <w:t xml:space="preserve">O vydání </w:t>
            </w:r>
            <w:r w:rsidR="00AC4F48">
              <w:rPr>
                <w:bCs/>
              </w:rPr>
              <w:t xml:space="preserve">rozhodnutí či </w:t>
            </w:r>
            <w:r w:rsidRPr="001E6170">
              <w:rPr>
                <w:bCs/>
              </w:rPr>
              <w:t>závazného stanoviska si lze zažádat podle</w:t>
            </w:r>
            <w:r w:rsidR="009E17DF" w:rsidRPr="001E6170">
              <w:rPr>
                <w:bCs/>
              </w:rPr>
              <w:t xml:space="preserve"> § 14 odst. 1</w:t>
            </w:r>
            <w:r w:rsidRPr="001E6170">
              <w:rPr>
                <w:bCs/>
              </w:rPr>
              <w:t xml:space="preserve"> památkového zákona jen k pracím zamýšleným, nikoliv provedeným. </w:t>
            </w:r>
          </w:p>
        </w:tc>
      </w:tr>
    </w:tbl>
    <w:p w:rsidR="00643038" w:rsidRDefault="006430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43038" w:rsidSect="00BE0242">
      <w:pgSz w:w="11906" w:h="16838"/>
      <w:pgMar w:top="1078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20606"/>
    <w:multiLevelType w:val="hybridMultilevel"/>
    <w:tmpl w:val="7A1030BA"/>
    <w:lvl w:ilvl="0" w:tplc="C0168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BE3C91"/>
    <w:multiLevelType w:val="hybridMultilevel"/>
    <w:tmpl w:val="1082B3A8"/>
    <w:lvl w:ilvl="0" w:tplc="E55E0B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2DC2"/>
    <w:multiLevelType w:val="hybridMultilevel"/>
    <w:tmpl w:val="2D381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4175EC"/>
    <w:multiLevelType w:val="hybridMultilevel"/>
    <w:tmpl w:val="9C62F2AE"/>
    <w:lvl w:ilvl="0" w:tplc="7178A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C20DF9"/>
    <w:multiLevelType w:val="hybridMultilevel"/>
    <w:tmpl w:val="335CC4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609"/>
    <w:rsid w:val="00004BEC"/>
    <w:rsid w:val="0002263E"/>
    <w:rsid w:val="00053A03"/>
    <w:rsid w:val="000A0C59"/>
    <w:rsid w:val="000B322B"/>
    <w:rsid w:val="000C78C6"/>
    <w:rsid w:val="00101065"/>
    <w:rsid w:val="00103947"/>
    <w:rsid w:val="00110721"/>
    <w:rsid w:val="00113BB3"/>
    <w:rsid w:val="001A04FC"/>
    <w:rsid w:val="001B2EDB"/>
    <w:rsid w:val="001E6170"/>
    <w:rsid w:val="002574D0"/>
    <w:rsid w:val="002B07F8"/>
    <w:rsid w:val="002D06E7"/>
    <w:rsid w:val="002E1699"/>
    <w:rsid w:val="00303F96"/>
    <w:rsid w:val="00325573"/>
    <w:rsid w:val="00340B62"/>
    <w:rsid w:val="00382F7B"/>
    <w:rsid w:val="003B48AF"/>
    <w:rsid w:val="003D1C17"/>
    <w:rsid w:val="003E0928"/>
    <w:rsid w:val="0042193B"/>
    <w:rsid w:val="00472AAC"/>
    <w:rsid w:val="00480B67"/>
    <w:rsid w:val="00482F14"/>
    <w:rsid w:val="0048340A"/>
    <w:rsid w:val="004A0AE8"/>
    <w:rsid w:val="004A196A"/>
    <w:rsid w:val="004B43ED"/>
    <w:rsid w:val="005153EF"/>
    <w:rsid w:val="00541FF6"/>
    <w:rsid w:val="005D5464"/>
    <w:rsid w:val="00601AA0"/>
    <w:rsid w:val="006266AE"/>
    <w:rsid w:val="00643038"/>
    <w:rsid w:val="00647AD3"/>
    <w:rsid w:val="006C6DEA"/>
    <w:rsid w:val="006E0674"/>
    <w:rsid w:val="006F1565"/>
    <w:rsid w:val="006F33D0"/>
    <w:rsid w:val="00703BAD"/>
    <w:rsid w:val="0072757B"/>
    <w:rsid w:val="007706A2"/>
    <w:rsid w:val="00793AFD"/>
    <w:rsid w:val="007966C1"/>
    <w:rsid w:val="007C338A"/>
    <w:rsid w:val="008012F3"/>
    <w:rsid w:val="0082339C"/>
    <w:rsid w:val="008531E0"/>
    <w:rsid w:val="008718BF"/>
    <w:rsid w:val="008C6C0E"/>
    <w:rsid w:val="00917AFC"/>
    <w:rsid w:val="0098454A"/>
    <w:rsid w:val="009A3456"/>
    <w:rsid w:val="009A5F52"/>
    <w:rsid w:val="009E17DF"/>
    <w:rsid w:val="00A44AE4"/>
    <w:rsid w:val="00AC0087"/>
    <w:rsid w:val="00AC4B66"/>
    <w:rsid w:val="00AC4F48"/>
    <w:rsid w:val="00AD5D1E"/>
    <w:rsid w:val="00AF4CC1"/>
    <w:rsid w:val="00B77A14"/>
    <w:rsid w:val="00BA4B4E"/>
    <w:rsid w:val="00BB3609"/>
    <w:rsid w:val="00BB6659"/>
    <w:rsid w:val="00BE0242"/>
    <w:rsid w:val="00BF0C10"/>
    <w:rsid w:val="00C751F2"/>
    <w:rsid w:val="00CA2B8C"/>
    <w:rsid w:val="00D3586A"/>
    <w:rsid w:val="00D62A8C"/>
    <w:rsid w:val="00D95E8C"/>
    <w:rsid w:val="00DB429F"/>
    <w:rsid w:val="00DC3F48"/>
    <w:rsid w:val="00DD7C9D"/>
    <w:rsid w:val="00E16AAA"/>
    <w:rsid w:val="00E2473A"/>
    <w:rsid w:val="00E33387"/>
    <w:rsid w:val="00E60AF6"/>
    <w:rsid w:val="00E75704"/>
    <w:rsid w:val="00EF6EBD"/>
    <w:rsid w:val="00F03E7B"/>
    <w:rsid w:val="00F1737A"/>
    <w:rsid w:val="00F60F9A"/>
    <w:rsid w:val="00F95179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28ACB"/>
  <w15:docId w15:val="{2B72DF3C-8BD2-42BC-9FD3-DD623AD8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674"/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rsid w:val="006E0674"/>
    <w:pPr>
      <w:keepNext/>
      <w:spacing w:before="240" w:after="60"/>
      <w:outlineLvl w:val="0"/>
    </w:pPr>
    <w:rPr>
      <w:color w:val="330099"/>
      <w:kern w:val="32"/>
      <w:sz w:val="48"/>
      <w:szCs w:val="48"/>
    </w:rPr>
  </w:style>
  <w:style w:type="paragraph" w:styleId="Nadpis2">
    <w:name w:val="heading 2"/>
    <w:basedOn w:val="Normln"/>
    <w:next w:val="Normln"/>
    <w:qFormat/>
    <w:rsid w:val="006E0674"/>
    <w:pPr>
      <w:keepNext/>
      <w:spacing w:before="240" w:after="60"/>
      <w:outlineLvl w:val="1"/>
    </w:pPr>
    <w:rPr>
      <w:color w:val="330099"/>
      <w:sz w:val="36"/>
      <w:szCs w:val="36"/>
    </w:rPr>
  </w:style>
  <w:style w:type="paragraph" w:styleId="Nadpis3">
    <w:name w:val="heading 3"/>
    <w:basedOn w:val="Normln"/>
    <w:next w:val="Normln"/>
    <w:qFormat/>
    <w:rsid w:val="006E0674"/>
    <w:pPr>
      <w:keepNext/>
      <w:spacing w:before="240" w:after="60"/>
      <w:outlineLvl w:val="2"/>
    </w:pPr>
    <w:rPr>
      <w:color w:val="330099"/>
      <w:sz w:val="28"/>
      <w:szCs w:val="28"/>
    </w:rPr>
  </w:style>
  <w:style w:type="paragraph" w:styleId="Nadpis4">
    <w:name w:val="heading 4"/>
    <w:basedOn w:val="Normln"/>
    <w:next w:val="Normln"/>
    <w:qFormat/>
    <w:rsid w:val="006E0674"/>
    <w:pPr>
      <w:keepNext/>
      <w:spacing w:before="240" w:after="60"/>
      <w:outlineLvl w:val="3"/>
    </w:pPr>
    <w:rPr>
      <w:color w:val="330099"/>
    </w:rPr>
  </w:style>
  <w:style w:type="paragraph" w:styleId="Nadpis5">
    <w:name w:val="heading 5"/>
    <w:basedOn w:val="Normln"/>
    <w:next w:val="Normln"/>
    <w:qFormat/>
    <w:rsid w:val="006E0674"/>
    <w:pPr>
      <w:spacing w:before="240" w:after="60"/>
      <w:outlineLvl w:val="4"/>
    </w:pPr>
    <w:rPr>
      <w:color w:val="330099"/>
      <w:sz w:val="20"/>
      <w:szCs w:val="20"/>
    </w:rPr>
  </w:style>
  <w:style w:type="paragraph" w:styleId="Nadpis6">
    <w:name w:val="heading 6"/>
    <w:basedOn w:val="Normln"/>
    <w:next w:val="Normln"/>
    <w:qFormat/>
    <w:rsid w:val="006E0674"/>
    <w:pPr>
      <w:spacing w:before="240" w:after="60"/>
      <w:outlineLvl w:val="5"/>
    </w:pPr>
    <w:rPr>
      <w:color w:val="330099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E0674"/>
    <w:pPr>
      <w:jc w:val="both"/>
    </w:pPr>
    <w:rPr>
      <w:rFonts w:ascii="Times New Roman" w:hAnsi="Times New Roman" w:cs="Times New Roman"/>
    </w:rPr>
  </w:style>
  <w:style w:type="character" w:styleId="Hypertextovodkaz">
    <w:name w:val="Hyperlink"/>
    <w:basedOn w:val="Standardnpsmoodstavce"/>
    <w:rsid w:val="006E0674"/>
    <w:rPr>
      <w:color w:val="993300"/>
      <w:u w:val="single"/>
    </w:rPr>
  </w:style>
  <w:style w:type="character" w:styleId="Sledovanodkaz">
    <w:name w:val="FollowedHyperlink"/>
    <w:basedOn w:val="Standardnpsmoodstavce"/>
    <w:rsid w:val="006E0674"/>
    <w:rPr>
      <w:color w:val="0000FF"/>
      <w:u w:val="single"/>
    </w:rPr>
  </w:style>
  <w:style w:type="table" w:styleId="Mkatabulky">
    <w:name w:val="Table Grid"/>
    <w:basedOn w:val="Normlntabulka"/>
    <w:rsid w:val="002B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C4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F4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dd_PP\Spolecny_PP\Formul&#225;&#345;e%20&#382;&#225;dost&#237;-obnova,rest.%20NKP%20a%20p&#345;em&#237;st&#283;n&#237;%20KP\2014-zadost-obnova-nkp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2014-zadost-obnova-nkp.dotx</Template>
  <TotalTime>135</TotalTime>
  <Pages>3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Plzeňského kraje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Plzeňského kraje</dc:title>
  <dc:creator>Tereza Eismannová</dc:creator>
  <cp:lastModifiedBy>Bunda Petr</cp:lastModifiedBy>
  <cp:revision>3</cp:revision>
  <cp:lastPrinted>2024-08-20T11:55:00Z</cp:lastPrinted>
  <dcterms:created xsi:type="dcterms:W3CDTF">2017-04-13T07:04:00Z</dcterms:created>
  <dcterms:modified xsi:type="dcterms:W3CDTF">2024-08-20T12:05:00Z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011</vt:lpwstr>
  </property>
</Properties>
</file>